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F" w:rsidRDefault="00D2066F" w:rsidP="00BC463F">
      <w:pPr>
        <w:rPr>
          <w:rFonts w:ascii="Futura Lt BT" w:hAnsi="Futura Lt BT"/>
          <w:b/>
          <w:sz w:val="22"/>
        </w:rPr>
      </w:pPr>
    </w:p>
    <w:p w:rsidR="009E1B69" w:rsidRPr="00B6466F" w:rsidRDefault="009E1B69" w:rsidP="009E1B69">
      <w:pPr>
        <w:ind w:left="720"/>
        <w:rPr>
          <w:rFonts w:ascii="Calibri" w:hAnsi="Calibri"/>
          <w:b/>
          <w:sz w:val="24"/>
          <w:szCs w:val="24"/>
        </w:rPr>
      </w:pPr>
    </w:p>
    <w:p w:rsidR="009E1B69" w:rsidRDefault="009E1B69" w:rsidP="009E1B69">
      <w:pPr>
        <w:ind w:left="720"/>
        <w:rPr>
          <w:rFonts w:ascii="Calibri" w:hAnsi="Calibri"/>
          <w:b/>
          <w:sz w:val="24"/>
          <w:szCs w:val="24"/>
        </w:rPr>
      </w:pPr>
    </w:p>
    <w:p w:rsidR="00AE7119" w:rsidRPr="005445E6" w:rsidRDefault="00AE7119" w:rsidP="009E1B69">
      <w:pPr>
        <w:ind w:left="720"/>
        <w:rPr>
          <w:rFonts w:ascii="Calibri" w:hAnsi="Calibri"/>
          <w:b/>
          <w:sz w:val="8"/>
          <w:szCs w:val="8"/>
        </w:rPr>
      </w:pPr>
    </w:p>
    <w:p w:rsidR="00BC463F" w:rsidRPr="006A0FB5" w:rsidRDefault="00BC463F" w:rsidP="009E1B69">
      <w:pPr>
        <w:ind w:left="720"/>
        <w:rPr>
          <w:rFonts w:ascii="Calibri" w:hAnsi="Calibri"/>
          <w:b/>
          <w:sz w:val="24"/>
          <w:szCs w:val="24"/>
        </w:rPr>
      </w:pPr>
      <w:r w:rsidRPr="006A0FB5">
        <w:rPr>
          <w:rFonts w:ascii="Calibri" w:hAnsi="Calibri"/>
          <w:b/>
          <w:sz w:val="24"/>
          <w:szCs w:val="24"/>
        </w:rPr>
        <w:t>MEMORANDUM</w:t>
      </w:r>
    </w:p>
    <w:p w:rsidR="00BC463F" w:rsidRPr="006A0FB5" w:rsidRDefault="00BC463F" w:rsidP="009E1B69">
      <w:pPr>
        <w:ind w:left="720"/>
        <w:rPr>
          <w:rFonts w:ascii="Calibri" w:hAnsi="Calibri"/>
          <w:sz w:val="24"/>
          <w:szCs w:val="24"/>
        </w:rPr>
      </w:pPr>
    </w:p>
    <w:p w:rsidR="00BC463F" w:rsidRPr="006A0FB5" w:rsidRDefault="00BC463F" w:rsidP="009E1B69">
      <w:pPr>
        <w:ind w:left="720"/>
        <w:rPr>
          <w:rFonts w:ascii="Calibri" w:hAnsi="Calibri"/>
          <w:sz w:val="24"/>
          <w:szCs w:val="24"/>
        </w:rPr>
      </w:pPr>
      <w:r w:rsidRPr="006A0FB5">
        <w:rPr>
          <w:rFonts w:ascii="Calibri" w:hAnsi="Calibri"/>
          <w:b/>
          <w:sz w:val="24"/>
          <w:szCs w:val="24"/>
        </w:rPr>
        <w:t>TO:</w:t>
      </w:r>
      <w:r w:rsidR="009C480F">
        <w:rPr>
          <w:rFonts w:ascii="Calibri" w:hAnsi="Calibri"/>
          <w:sz w:val="24"/>
          <w:szCs w:val="24"/>
        </w:rPr>
        <w:tab/>
      </w:r>
      <w:r w:rsidR="009C480F">
        <w:rPr>
          <w:rFonts w:ascii="Calibri" w:hAnsi="Calibri"/>
          <w:sz w:val="24"/>
          <w:szCs w:val="24"/>
        </w:rPr>
        <w:tab/>
        <w:t>Type 2 and type 5 Charter School Business Managers</w:t>
      </w:r>
      <w:r w:rsidR="00C45CE8">
        <w:rPr>
          <w:rFonts w:ascii="Calibri" w:hAnsi="Calibri"/>
          <w:sz w:val="24"/>
          <w:szCs w:val="24"/>
        </w:rPr>
        <w:t xml:space="preserve"> and Board Presidents</w:t>
      </w:r>
    </w:p>
    <w:p w:rsidR="00BC463F" w:rsidRPr="006A0FB5" w:rsidRDefault="00BC463F" w:rsidP="009E1B69">
      <w:pPr>
        <w:ind w:left="720"/>
        <w:rPr>
          <w:rFonts w:ascii="Calibri" w:hAnsi="Calibri"/>
          <w:sz w:val="24"/>
          <w:szCs w:val="24"/>
        </w:rPr>
      </w:pPr>
      <w:r w:rsidRPr="006A0FB5">
        <w:rPr>
          <w:rFonts w:ascii="Calibri" w:hAnsi="Calibri"/>
          <w:sz w:val="24"/>
          <w:szCs w:val="24"/>
        </w:rPr>
        <w:tab/>
      </w:r>
      <w:r w:rsidRPr="006A0FB5">
        <w:rPr>
          <w:rFonts w:ascii="Calibri" w:hAnsi="Calibri"/>
          <w:sz w:val="24"/>
          <w:szCs w:val="24"/>
        </w:rPr>
        <w:tab/>
      </w:r>
      <w:r w:rsidRPr="006A0FB5">
        <w:rPr>
          <w:rFonts w:ascii="Calibri" w:hAnsi="Calibri"/>
          <w:sz w:val="24"/>
          <w:szCs w:val="24"/>
        </w:rPr>
        <w:tab/>
      </w:r>
    </w:p>
    <w:p w:rsidR="00BC463F" w:rsidRPr="006A0FB5" w:rsidRDefault="00BC463F" w:rsidP="009E1B69">
      <w:pPr>
        <w:ind w:left="720"/>
        <w:rPr>
          <w:rFonts w:ascii="Calibri" w:hAnsi="Calibri"/>
          <w:sz w:val="24"/>
          <w:szCs w:val="24"/>
        </w:rPr>
      </w:pPr>
      <w:r w:rsidRPr="006A0FB5">
        <w:rPr>
          <w:rFonts w:ascii="Calibri" w:hAnsi="Calibri"/>
          <w:b/>
          <w:sz w:val="24"/>
          <w:szCs w:val="24"/>
        </w:rPr>
        <w:t>FROM:</w:t>
      </w:r>
      <w:r w:rsidRPr="006A0FB5">
        <w:rPr>
          <w:rFonts w:ascii="Calibri" w:hAnsi="Calibri"/>
          <w:sz w:val="24"/>
          <w:szCs w:val="24"/>
        </w:rPr>
        <w:tab/>
      </w:r>
      <w:r w:rsidRPr="006A0FB5">
        <w:rPr>
          <w:rFonts w:ascii="Calibri" w:hAnsi="Calibri"/>
          <w:sz w:val="24"/>
          <w:szCs w:val="24"/>
        </w:rPr>
        <w:tab/>
      </w:r>
      <w:r w:rsidR="00972B4C" w:rsidRPr="006A0FB5">
        <w:rPr>
          <w:rFonts w:ascii="Calibri" w:hAnsi="Calibri" w:cs="Arial"/>
          <w:sz w:val="24"/>
          <w:szCs w:val="24"/>
        </w:rPr>
        <w:t>Beth Scioneaux</w:t>
      </w:r>
    </w:p>
    <w:p w:rsidR="00DC760B" w:rsidRDefault="00BC463F" w:rsidP="009E1B69">
      <w:pPr>
        <w:ind w:left="720"/>
        <w:rPr>
          <w:rFonts w:ascii="Calibri" w:hAnsi="Calibri"/>
          <w:sz w:val="24"/>
          <w:szCs w:val="24"/>
        </w:rPr>
      </w:pPr>
      <w:r w:rsidRPr="006A0FB5">
        <w:rPr>
          <w:rFonts w:ascii="Calibri" w:hAnsi="Calibri"/>
          <w:sz w:val="24"/>
          <w:szCs w:val="24"/>
        </w:rPr>
        <w:tab/>
      </w:r>
      <w:r w:rsidRPr="006A0FB5">
        <w:rPr>
          <w:rFonts w:ascii="Calibri" w:hAnsi="Calibri"/>
          <w:sz w:val="24"/>
          <w:szCs w:val="24"/>
        </w:rPr>
        <w:tab/>
      </w:r>
      <w:r w:rsidR="00972B4C" w:rsidRPr="006A0FB5">
        <w:rPr>
          <w:rFonts w:ascii="Calibri" w:hAnsi="Calibri"/>
          <w:sz w:val="24"/>
          <w:szCs w:val="24"/>
        </w:rPr>
        <w:t xml:space="preserve">Deputy </w:t>
      </w:r>
      <w:r w:rsidRPr="006A0FB5">
        <w:rPr>
          <w:rFonts w:ascii="Calibri" w:hAnsi="Calibri"/>
          <w:sz w:val="24"/>
          <w:szCs w:val="24"/>
        </w:rPr>
        <w:t xml:space="preserve">Superintendent </w:t>
      </w:r>
    </w:p>
    <w:p w:rsidR="00BC463F" w:rsidRPr="006A0FB5" w:rsidRDefault="00185D26" w:rsidP="00DC760B">
      <w:pPr>
        <w:ind w:left="1440"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School Systems Financial Services</w:t>
      </w:r>
    </w:p>
    <w:p w:rsidR="00BC463F" w:rsidRPr="006A0FB5" w:rsidRDefault="00BC463F" w:rsidP="009E1B69">
      <w:pPr>
        <w:ind w:left="720"/>
        <w:rPr>
          <w:rFonts w:ascii="Calibri" w:hAnsi="Calibri"/>
          <w:sz w:val="24"/>
          <w:szCs w:val="24"/>
        </w:rPr>
      </w:pPr>
    </w:p>
    <w:p w:rsidR="00BC463F" w:rsidRPr="006A0FB5" w:rsidRDefault="00BC463F" w:rsidP="009E1B69">
      <w:pPr>
        <w:ind w:left="720"/>
        <w:rPr>
          <w:rFonts w:ascii="Calibri" w:hAnsi="Calibri"/>
          <w:sz w:val="24"/>
          <w:szCs w:val="24"/>
        </w:rPr>
      </w:pPr>
      <w:r w:rsidRPr="006A0FB5">
        <w:rPr>
          <w:rFonts w:ascii="Calibri" w:hAnsi="Calibri"/>
          <w:b/>
          <w:sz w:val="24"/>
          <w:szCs w:val="24"/>
        </w:rPr>
        <w:t>DATE:</w:t>
      </w:r>
      <w:r w:rsidRPr="006A0FB5">
        <w:rPr>
          <w:rFonts w:ascii="Calibri" w:hAnsi="Calibri"/>
          <w:b/>
          <w:sz w:val="24"/>
          <w:szCs w:val="24"/>
        </w:rPr>
        <w:tab/>
      </w:r>
      <w:r w:rsidRPr="006A0FB5">
        <w:rPr>
          <w:rFonts w:ascii="Calibri" w:hAnsi="Calibri"/>
          <w:b/>
          <w:sz w:val="24"/>
          <w:szCs w:val="24"/>
        </w:rPr>
        <w:tab/>
      </w:r>
      <w:r w:rsidR="008A1667">
        <w:rPr>
          <w:rFonts w:ascii="Calibri" w:hAnsi="Calibri"/>
          <w:sz w:val="24"/>
          <w:szCs w:val="24"/>
        </w:rPr>
        <w:t>June 26</w:t>
      </w:r>
      <w:r w:rsidR="00314CD1">
        <w:rPr>
          <w:rFonts w:ascii="Calibri" w:hAnsi="Calibri"/>
          <w:sz w:val="24"/>
          <w:szCs w:val="24"/>
        </w:rPr>
        <w:t>, 2023</w:t>
      </w:r>
    </w:p>
    <w:p w:rsidR="00BC463F" w:rsidRPr="006A0FB5" w:rsidRDefault="00BC463F" w:rsidP="009E1B69">
      <w:pPr>
        <w:ind w:left="720"/>
        <w:rPr>
          <w:rFonts w:ascii="Calibri" w:hAnsi="Calibri"/>
          <w:sz w:val="24"/>
          <w:szCs w:val="24"/>
        </w:rPr>
      </w:pPr>
    </w:p>
    <w:p w:rsidR="00BC463F" w:rsidRPr="006A0FB5" w:rsidRDefault="00BC463F" w:rsidP="00351A34">
      <w:pPr>
        <w:pBdr>
          <w:bottom w:val="single" w:sz="4" w:space="1" w:color="auto"/>
        </w:pBdr>
        <w:ind w:left="2160" w:hanging="1440"/>
        <w:rPr>
          <w:rFonts w:ascii="Calibri" w:hAnsi="Calibri"/>
          <w:sz w:val="24"/>
          <w:szCs w:val="24"/>
        </w:rPr>
      </w:pPr>
      <w:r w:rsidRPr="006A0FB5">
        <w:rPr>
          <w:rFonts w:ascii="Calibri" w:hAnsi="Calibri"/>
          <w:b/>
          <w:sz w:val="24"/>
          <w:szCs w:val="24"/>
        </w:rPr>
        <w:t>SUBJECT:</w:t>
      </w:r>
      <w:r w:rsidR="009E1B69" w:rsidRPr="006A0FB5">
        <w:rPr>
          <w:rFonts w:ascii="Calibri" w:hAnsi="Calibri"/>
          <w:sz w:val="24"/>
          <w:szCs w:val="24"/>
        </w:rPr>
        <w:tab/>
      </w:r>
      <w:r w:rsidR="00B57A21">
        <w:rPr>
          <w:rFonts w:ascii="Calibri" w:hAnsi="Calibri"/>
          <w:sz w:val="24"/>
          <w:szCs w:val="24"/>
        </w:rPr>
        <w:t>FY2023-2024</w:t>
      </w:r>
      <w:r w:rsidR="003E2D73">
        <w:rPr>
          <w:rFonts w:ascii="Calibri" w:hAnsi="Calibri"/>
          <w:sz w:val="24"/>
          <w:szCs w:val="24"/>
        </w:rPr>
        <w:t xml:space="preserve"> </w:t>
      </w:r>
      <w:r w:rsidR="00141BF6" w:rsidRPr="00CB0DB3">
        <w:rPr>
          <w:rFonts w:ascii="Calibri" w:hAnsi="Calibri"/>
          <w:sz w:val="24"/>
          <w:szCs w:val="24"/>
        </w:rPr>
        <w:t>ADOPTED ANNUAL BUDGET</w:t>
      </w:r>
      <w:r w:rsidR="00053E08" w:rsidRPr="00CB0DB3">
        <w:rPr>
          <w:rFonts w:ascii="Calibri" w:hAnsi="Calibri"/>
          <w:sz w:val="24"/>
          <w:szCs w:val="24"/>
        </w:rPr>
        <w:t xml:space="preserve"> SUBMISSIONS</w:t>
      </w:r>
    </w:p>
    <w:p w:rsidR="00BC463F" w:rsidRPr="006A0FB5" w:rsidRDefault="00BC463F" w:rsidP="009E1B69">
      <w:pPr>
        <w:ind w:left="720"/>
        <w:rPr>
          <w:rFonts w:ascii="Calibri" w:hAnsi="Calibri"/>
          <w:sz w:val="24"/>
          <w:szCs w:val="24"/>
        </w:rPr>
      </w:pPr>
      <w:r w:rsidRPr="006A0FB5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C45CE8" w:rsidRPr="00FB19D9" w:rsidRDefault="00BC463F" w:rsidP="00694FF4">
      <w:pPr>
        <w:ind w:left="720" w:righ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B19D9">
        <w:rPr>
          <w:rFonts w:asciiTheme="minorHAnsi" w:hAnsiTheme="minorHAnsi" w:cstheme="minorHAnsi"/>
          <w:sz w:val="24"/>
          <w:szCs w:val="24"/>
        </w:rPr>
        <w:t>Pursuant to Louisiana R.S. 17:88</w:t>
      </w:r>
      <w:r w:rsidR="00BE3AC5" w:rsidRPr="00FB19D9">
        <w:rPr>
          <w:rFonts w:asciiTheme="minorHAnsi" w:hAnsiTheme="minorHAnsi" w:cstheme="minorHAnsi"/>
          <w:sz w:val="24"/>
          <w:szCs w:val="24"/>
        </w:rPr>
        <w:t xml:space="preserve"> and R.S. 39:1301-1315</w:t>
      </w:r>
      <w:r w:rsidRPr="00FB19D9">
        <w:rPr>
          <w:rFonts w:asciiTheme="minorHAnsi" w:hAnsiTheme="minorHAnsi" w:cstheme="minorHAnsi"/>
          <w:sz w:val="24"/>
          <w:szCs w:val="24"/>
        </w:rPr>
        <w:t xml:space="preserve">, </w:t>
      </w:r>
      <w:r w:rsidR="00926201" w:rsidRPr="00FB19D9">
        <w:rPr>
          <w:rFonts w:asciiTheme="minorHAnsi" w:hAnsiTheme="minorHAnsi" w:cstheme="minorHAnsi"/>
          <w:sz w:val="24"/>
          <w:szCs w:val="24"/>
        </w:rPr>
        <w:t>e</w:t>
      </w:r>
      <w:r w:rsidR="00AD0077" w:rsidRPr="00FB19D9">
        <w:rPr>
          <w:rFonts w:asciiTheme="minorHAnsi" w:hAnsiTheme="minorHAnsi" w:cstheme="minorHAnsi"/>
          <w:sz w:val="24"/>
          <w:szCs w:val="24"/>
        </w:rPr>
        <w:t xml:space="preserve">ach </w:t>
      </w:r>
      <w:r w:rsidR="00C45CE8" w:rsidRPr="00FB19D9">
        <w:rPr>
          <w:rFonts w:asciiTheme="minorHAnsi" w:hAnsiTheme="minorHAnsi" w:cstheme="minorHAnsi"/>
          <w:sz w:val="24"/>
          <w:szCs w:val="24"/>
        </w:rPr>
        <w:t xml:space="preserve">Type 2 and Type 5 charter </w:t>
      </w:r>
      <w:r w:rsidR="00AD0077" w:rsidRPr="00FB19D9">
        <w:rPr>
          <w:rFonts w:asciiTheme="minorHAnsi" w:hAnsiTheme="minorHAnsi" w:cstheme="minorHAnsi"/>
          <w:sz w:val="24"/>
          <w:szCs w:val="24"/>
        </w:rPr>
        <w:t xml:space="preserve">school board shall submit to the State Superintendent of Education </w:t>
      </w:r>
      <w:r w:rsidR="00926201" w:rsidRPr="00FB19D9">
        <w:rPr>
          <w:rFonts w:asciiTheme="minorHAnsi" w:hAnsiTheme="minorHAnsi" w:cstheme="minorHAnsi"/>
          <w:sz w:val="24"/>
          <w:szCs w:val="24"/>
        </w:rPr>
        <w:t xml:space="preserve">for review and approval </w:t>
      </w:r>
      <w:r w:rsidR="00FB19D9">
        <w:rPr>
          <w:rFonts w:asciiTheme="minorHAnsi" w:hAnsiTheme="minorHAnsi" w:cstheme="minorHAnsi"/>
          <w:sz w:val="24"/>
          <w:szCs w:val="24"/>
        </w:rPr>
        <w:t xml:space="preserve">an Annual </w:t>
      </w:r>
      <w:r w:rsidR="00C45CE8" w:rsidRPr="00FB19D9">
        <w:rPr>
          <w:rFonts w:asciiTheme="minorHAnsi" w:hAnsiTheme="minorHAnsi" w:cstheme="minorHAnsi"/>
          <w:color w:val="000000"/>
          <w:sz w:val="24"/>
          <w:szCs w:val="24"/>
        </w:rPr>
        <w:t xml:space="preserve">Operating Budget </w:t>
      </w:r>
      <w:r w:rsidR="00C45CE8" w:rsidRPr="00314CD1">
        <w:rPr>
          <w:rFonts w:asciiTheme="minorHAnsi" w:hAnsiTheme="minorHAnsi" w:cstheme="minorHAnsi"/>
          <w:color w:val="000000"/>
          <w:sz w:val="24"/>
          <w:szCs w:val="24"/>
        </w:rPr>
        <w:t xml:space="preserve">by </w:t>
      </w:r>
      <w:r w:rsidR="00C45CE8" w:rsidRPr="00314CD1">
        <w:rPr>
          <w:rFonts w:asciiTheme="minorHAnsi" w:hAnsiTheme="minorHAnsi" w:cstheme="minorHAnsi"/>
          <w:sz w:val="24"/>
          <w:szCs w:val="24"/>
        </w:rPr>
        <w:t>August</w:t>
      </w:r>
      <w:r w:rsidR="00C45CE8" w:rsidRPr="00314CD1">
        <w:rPr>
          <w:rFonts w:asciiTheme="minorHAnsi" w:hAnsiTheme="minorHAnsi" w:cstheme="minorHAnsi"/>
          <w:color w:val="1F497D"/>
          <w:sz w:val="24"/>
          <w:szCs w:val="24"/>
        </w:rPr>
        <w:t xml:space="preserve"> </w:t>
      </w:r>
      <w:r w:rsidR="003D296E" w:rsidRPr="00314CD1">
        <w:rPr>
          <w:rFonts w:asciiTheme="minorHAnsi" w:hAnsiTheme="minorHAnsi" w:cstheme="minorHAnsi"/>
          <w:sz w:val="24"/>
          <w:szCs w:val="24"/>
        </w:rPr>
        <w:t>1</w:t>
      </w:r>
      <w:r w:rsidR="00C45CE8" w:rsidRPr="008A1667">
        <w:rPr>
          <w:rFonts w:asciiTheme="minorHAnsi" w:hAnsiTheme="minorHAnsi" w:cstheme="minorHAnsi"/>
          <w:sz w:val="24"/>
          <w:szCs w:val="24"/>
        </w:rPr>
        <w:t>, 202</w:t>
      </w:r>
      <w:r w:rsidR="00314CD1" w:rsidRPr="008A1667">
        <w:rPr>
          <w:rFonts w:asciiTheme="minorHAnsi" w:hAnsiTheme="minorHAnsi" w:cstheme="minorHAnsi"/>
          <w:sz w:val="24"/>
          <w:szCs w:val="24"/>
        </w:rPr>
        <w:t>3</w:t>
      </w:r>
      <w:r w:rsidR="00C45CE8" w:rsidRPr="008A1667">
        <w:rPr>
          <w:rFonts w:asciiTheme="minorHAnsi" w:hAnsiTheme="minorHAnsi" w:cstheme="minorHAnsi"/>
          <w:sz w:val="24"/>
          <w:szCs w:val="24"/>
        </w:rPr>
        <w:t>.  </w:t>
      </w:r>
      <w:r w:rsidR="00C45CE8" w:rsidRPr="00314CD1">
        <w:rPr>
          <w:rFonts w:asciiTheme="minorHAnsi" w:hAnsiTheme="minorHAnsi" w:cstheme="minorHAnsi"/>
          <w:color w:val="000000"/>
          <w:sz w:val="24"/>
          <w:szCs w:val="24"/>
        </w:rPr>
        <w:t>If the</w:t>
      </w:r>
      <w:r w:rsidR="00C45CE8" w:rsidRPr="00FB19D9">
        <w:rPr>
          <w:rFonts w:asciiTheme="minorHAnsi" w:hAnsiTheme="minorHAnsi" w:cstheme="minorHAnsi"/>
          <w:color w:val="000000"/>
          <w:sz w:val="24"/>
          <w:szCs w:val="24"/>
        </w:rPr>
        <w:t xml:space="preserve"> Annual Operating Budget submitted by </w:t>
      </w:r>
      <w:r w:rsidR="00C45CE8" w:rsidRPr="00FB19D9">
        <w:rPr>
          <w:rFonts w:asciiTheme="minorHAnsi" w:hAnsiTheme="minorHAnsi" w:cstheme="minorHAnsi"/>
          <w:sz w:val="24"/>
          <w:szCs w:val="24"/>
        </w:rPr>
        <w:t xml:space="preserve">August </w:t>
      </w:r>
      <w:r w:rsidR="003D296E">
        <w:rPr>
          <w:rFonts w:asciiTheme="minorHAnsi" w:hAnsiTheme="minorHAnsi" w:cstheme="minorHAnsi"/>
          <w:sz w:val="24"/>
          <w:szCs w:val="24"/>
        </w:rPr>
        <w:t>1</w:t>
      </w:r>
      <w:r w:rsidR="003D296E" w:rsidRPr="003D296E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3D296E">
        <w:rPr>
          <w:rFonts w:asciiTheme="minorHAnsi" w:hAnsiTheme="minorHAnsi" w:cstheme="minorHAnsi"/>
          <w:sz w:val="24"/>
          <w:szCs w:val="24"/>
        </w:rPr>
        <w:t xml:space="preserve"> </w:t>
      </w:r>
      <w:r w:rsidR="00C45CE8" w:rsidRPr="00FB19D9">
        <w:rPr>
          <w:rFonts w:asciiTheme="minorHAnsi" w:hAnsiTheme="minorHAnsi" w:cstheme="minorHAnsi"/>
          <w:color w:val="000000"/>
          <w:sz w:val="24"/>
          <w:szCs w:val="24"/>
        </w:rPr>
        <w:t>is not adopted in accordance with the Louis</w:t>
      </w:r>
      <w:bookmarkStart w:id="0" w:name="_GoBack"/>
      <w:bookmarkEnd w:id="0"/>
      <w:r w:rsidR="00C45CE8" w:rsidRPr="00FB19D9">
        <w:rPr>
          <w:rFonts w:asciiTheme="minorHAnsi" w:hAnsiTheme="minorHAnsi" w:cstheme="minorHAnsi"/>
          <w:color w:val="000000"/>
          <w:sz w:val="24"/>
          <w:szCs w:val="24"/>
        </w:rPr>
        <w:t>iana Local Government Budget Act, submittal of the budget adopted in accordance with the Budget Act is required no later than September 30</w:t>
      </w:r>
      <w:r w:rsidR="00C45CE8" w:rsidRPr="00FB19D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C45CE8" w:rsidRPr="00FB19D9">
        <w:rPr>
          <w:rFonts w:asciiTheme="minorHAnsi" w:hAnsiTheme="minorHAnsi" w:cstheme="minorHAnsi"/>
          <w:color w:val="000000"/>
          <w:sz w:val="24"/>
          <w:szCs w:val="24"/>
        </w:rPr>
        <w:t>.  </w:t>
      </w:r>
    </w:p>
    <w:p w:rsidR="00FB19D9" w:rsidRPr="00FB19D9" w:rsidRDefault="00FB19D9" w:rsidP="00FB19D9">
      <w:pPr>
        <w:ind w:left="720"/>
        <w:rPr>
          <w:rFonts w:asciiTheme="minorHAnsi" w:hAnsiTheme="minorHAnsi" w:cstheme="minorHAnsi"/>
        </w:rPr>
      </w:pPr>
    </w:p>
    <w:p w:rsidR="00FB19D9" w:rsidRPr="008A1667" w:rsidRDefault="00FB19D9" w:rsidP="008A1667">
      <w:pPr>
        <w:ind w:left="720"/>
        <w:rPr>
          <w:rFonts w:ascii="Segoe UI" w:hAnsi="Segoe UI" w:cs="Segoe UI"/>
          <w:color w:val="172B4D"/>
        </w:rPr>
      </w:pPr>
      <w:r w:rsidRPr="00FB19D9">
        <w:rPr>
          <w:rFonts w:asciiTheme="minorHAnsi" w:hAnsiTheme="minorHAnsi" w:cstheme="minorHAnsi"/>
          <w:sz w:val="24"/>
          <w:szCs w:val="24"/>
        </w:rPr>
        <w:t>Each school must submit an</w:t>
      </w:r>
      <w:r w:rsidRPr="00FB19D9">
        <w:rPr>
          <w:rFonts w:asciiTheme="minorHAnsi" w:hAnsiTheme="minorHAnsi" w:cstheme="minorHAnsi"/>
          <w:b/>
          <w:sz w:val="24"/>
          <w:szCs w:val="24"/>
        </w:rPr>
        <w:t xml:space="preserve"> </w:t>
      </w:r>
      <w:hyperlink r:id="rId8" w:tgtFrame="_blank" w:history="1">
        <w:r w:rsidR="00D31A0C">
          <w:rPr>
            <w:rStyle w:val="Hyperlink"/>
            <w:rFonts w:ascii="Segoe UI" w:hAnsi="Segoe UI" w:cs="Segoe UI"/>
            <w:color w:val="0052CC"/>
          </w:rPr>
          <w:t>Annual Operating Budget</w:t>
        </w:r>
      </w:hyperlink>
      <w:r w:rsidR="00D31A0C">
        <w:rPr>
          <w:rFonts w:ascii="Segoe UI" w:hAnsi="Segoe UI" w:cs="Segoe UI"/>
          <w:color w:val="172B4D"/>
        </w:rPr>
        <w:t xml:space="preserve"> </w:t>
      </w:r>
      <w:r w:rsidRPr="00FB19D9">
        <w:rPr>
          <w:rFonts w:asciiTheme="minorHAnsi" w:hAnsiTheme="minorHAnsi" w:cstheme="minorHAnsi"/>
          <w:color w:val="000000"/>
          <w:sz w:val="24"/>
          <w:szCs w:val="24"/>
        </w:rPr>
        <w:t>and</w:t>
      </w:r>
      <w:r w:rsidR="003963D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hyperlink r:id="rId9" w:tgtFrame="_blank" w:history="1">
        <w:r w:rsidR="00D31A0C">
          <w:rPr>
            <w:rStyle w:val="Hyperlink"/>
            <w:rFonts w:ascii="Segoe UI" w:hAnsi="Segoe UI" w:cs="Segoe UI"/>
            <w:color w:val="0052CC"/>
          </w:rPr>
          <w:t>Statemen</w:t>
        </w:r>
        <w:r w:rsidR="00D31A0C">
          <w:rPr>
            <w:rStyle w:val="Hyperlink"/>
            <w:rFonts w:ascii="Segoe UI" w:hAnsi="Segoe UI" w:cs="Segoe UI"/>
            <w:color w:val="0052CC"/>
          </w:rPr>
          <w:t>t</w:t>
        </w:r>
        <w:r w:rsidR="00D31A0C">
          <w:rPr>
            <w:rStyle w:val="Hyperlink"/>
            <w:rFonts w:ascii="Segoe UI" w:hAnsi="Segoe UI" w:cs="Segoe UI"/>
            <w:color w:val="0052CC"/>
          </w:rPr>
          <w:t xml:space="preserve"> of Affirmation</w:t>
        </w:r>
      </w:hyperlink>
      <w:r w:rsidR="00D31A0C">
        <w:rPr>
          <w:rFonts w:ascii="Segoe UI" w:hAnsi="Segoe UI" w:cs="Segoe UI"/>
          <w:color w:val="172B4D"/>
        </w:rPr>
        <w:t xml:space="preserve"> </w:t>
      </w:r>
      <w:r w:rsidRPr="00FB19D9">
        <w:rPr>
          <w:rFonts w:asciiTheme="minorHAnsi" w:hAnsiTheme="minorHAnsi" w:cstheme="minorHAnsi"/>
          <w:color w:val="000000"/>
          <w:sz w:val="24"/>
          <w:szCs w:val="24"/>
        </w:rPr>
        <w:t xml:space="preserve">via email to </w:t>
      </w:r>
      <w:hyperlink r:id="rId10" w:history="1">
        <w:r w:rsidRPr="00FB19D9">
          <w:rPr>
            <w:rStyle w:val="Hyperlink"/>
            <w:rFonts w:asciiTheme="minorHAnsi" w:hAnsiTheme="minorHAnsi" w:cstheme="minorHAnsi"/>
            <w:sz w:val="24"/>
            <w:szCs w:val="24"/>
          </w:rPr>
          <w:t>CharterFinanceHelpdesk@la.gov</w:t>
        </w:r>
      </w:hyperlink>
      <w:r w:rsidRPr="00FB19D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by August </w:t>
      </w:r>
      <w:r w:rsidR="003D296E">
        <w:rPr>
          <w:rFonts w:asciiTheme="minorHAnsi" w:hAnsiTheme="minorHAnsi" w:cstheme="minorHAnsi"/>
          <w:sz w:val="24"/>
          <w:szCs w:val="24"/>
        </w:rPr>
        <w:t>1</w:t>
      </w:r>
      <w:r w:rsidR="003D296E" w:rsidRPr="003D296E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Pr="00FB19D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C45CE8" w:rsidRPr="00FB19D9" w:rsidRDefault="00C45CE8" w:rsidP="008A1667">
      <w:pPr>
        <w:ind w:right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94FF4" w:rsidRPr="00FB19D9" w:rsidRDefault="0025314A" w:rsidP="00FB19D9">
      <w:pPr>
        <w:ind w:left="720" w:righ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B19D9">
        <w:rPr>
          <w:rFonts w:asciiTheme="minorHAnsi" w:hAnsiTheme="minorHAnsi" w:cstheme="minorHAnsi"/>
          <w:sz w:val="24"/>
          <w:szCs w:val="24"/>
        </w:rPr>
        <w:t>T</w:t>
      </w:r>
      <w:r w:rsidR="00FB19D9" w:rsidRPr="00FB19D9">
        <w:rPr>
          <w:rFonts w:asciiTheme="minorHAnsi" w:hAnsiTheme="minorHAnsi" w:cstheme="minorHAnsi"/>
          <w:sz w:val="24"/>
          <w:szCs w:val="24"/>
        </w:rPr>
        <w:t xml:space="preserve">imely submittal </w:t>
      </w:r>
      <w:r w:rsidR="00694FF4" w:rsidRPr="00FB19D9">
        <w:rPr>
          <w:rFonts w:asciiTheme="minorHAnsi" w:hAnsiTheme="minorHAnsi" w:cstheme="minorHAnsi"/>
          <w:sz w:val="24"/>
          <w:szCs w:val="24"/>
        </w:rPr>
        <w:t xml:space="preserve">of these forms is included as a factor in the annual Financial Risk Assessment process as a sign of good business practice.  In order to be in compliance, the </w:t>
      </w:r>
      <w:r w:rsidR="00FB19D9" w:rsidRPr="00FB19D9">
        <w:rPr>
          <w:rFonts w:asciiTheme="minorHAnsi" w:hAnsiTheme="minorHAnsi" w:cstheme="minorHAnsi"/>
          <w:sz w:val="24"/>
          <w:szCs w:val="24"/>
        </w:rPr>
        <w:t>Annual Operating Budget Form</w:t>
      </w:r>
      <w:r w:rsidR="00FB19D9" w:rsidRPr="00FB19D9">
        <w:rPr>
          <w:rFonts w:asciiTheme="minorHAnsi" w:hAnsiTheme="minorHAnsi" w:cstheme="minorHAnsi"/>
          <w:color w:val="000000"/>
          <w:sz w:val="24"/>
          <w:szCs w:val="24"/>
        </w:rPr>
        <w:t xml:space="preserve"> and </w:t>
      </w:r>
      <w:r w:rsidR="00FB19D9" w:rsidRPr="00FB19D9">
        <w:rPr>
          <w:rFonts w:asciiTheme="minorHAnsi" w:hAnsiTheme="minorHAnsi" w:cstheme="minorHAnsi"/>
          <w:sz w:val="24"/>
          <w:szCs w:val="24"/>
        </w:rPr>
        <w:t xml:space="preserve">Statement of Affirmation must </w:t>
      </w:r>
      <w:r w:rsidR="00694FF4" w:rsidRPr="00FB19D9">
        <w:rPr>
          <w:rFonts w:asciiTheme="minorHAnsi" w:hAnsiTheme="minorHAnsi" w:cstheme="minorHAnsi"/>
          <w:sz w:val="24"/>
          <w:szCs w:val="24"/>
        </w:rPr>
        <w:t xml:space="preserve">be received by the Department of Education </w:t>
      </w:r>
      <w:r w:rsidR="00694FF4" w:rsidRPr="00FB19D9">
        <w:rPr>
          <w:rFonts w:asciiTheme="minorHAnsi" w:hAnsiTheme="minorHAnsi" w:cstheme="minorHAnsi"/>
          <w:bCs/>
          <w:sz w:val="24"/>
          <w:szCs w:val="24"/>
        </w:rPr>
        <w:t xml:space="preserve">by the </w:t>
      </w:r>
      <w:r w:rsidR="00FF2D4D" w:rsidRPr="00FB19D9">
        <w:rPr>
          <w:rFonts w:asciiTheme="minorHAnsi" w:hAnsiTheme="minorHAnsi" w:cstheme="minorHAnsi"/>
          <w:bCs/>
          <w:sz w:val="24"/>
          <w:szCs w:val="24"/>
        </w:rPr>
        <w:t>specified</w:t>
      </w:r>
      <w:r w:rsidR="00694FF4" w:rsidRPr="00FB19D9">
        <w:rPr>
          <w:rFonts w:asciiTheme="minorHAnsi" w:hAnsiTheme="minorHAnsi" w:cstheme="minorHAnsi"/>
          <w:bCs/>
          <w:sz w:val="24"/>
          <w:szCs w:val="24"/>
        </w:rPr>
        <w:t xml:space="preserve"> deadline.  </w:t>
      </w:r>
    </w:p>
    <w:p w:rsidR="00FF2D4D" w:rsidRPr="00FB19D9" w:rsidRDefault="00FF2D4D" w:rsidP="001757AE">
      <w:pPr>
        <w:pStyle w:val="BodyText2"/>
        <w:ind w:left="720" w:right="360"/>
        <w:rPr>
          <w:rFonts w:asciiTheme="minorHAnsi" w:hAnsiTheme="minorHAnsi" w:cstheme="minorHAnsi"/>
          <w:sz w:val="24"/>
          <w:szCs w:val="24"/>
        </w:rPr>
      </w:pPr>
    </w:p>
    <w:p w:rsidR="00BC463F" w:rsidRPr="006A0FB5" w:rsidRDefault="00BC463F" w:rsidP="001757AE">
      <w:pPr>
        <w:pStyle w:val="BodyText2"/>
        <w:ind w:left="720" w:right="360"/>
        <w:rPr>
          <w:rFonts w:ascii="Calibri" w:hAnsi="Calibri"/>
          <w:sz w:val="24"/>
          <w:szCs w:val="24"/>
        </w:rPr>
      </w:pPr>
      <w:r w:rsidRPr="00FB19D9">
        <w:rPr>
          <w:rFonts w:asciiTheme="minorHAnsi" w:hAnsiTheme="minorHAnsi" w:cstheme="minorHAnsi"/>
          <w:sz w:val="24"/>
          <w:szCs w:val="24"/>
        </w:rPr>
        <w:t xml:space="preserve">If you have any questions, you may e-mail </w:t>
      </w:r>
      <w:hyperlink r:id="rId11" w:history="1">
        <w:r w:rsidR="0025314A" w:rsidRPr="00FB19D9">
          <w:rPr>
            <w:rStyle w:val="Hyperlink"/>
            <w:rFonts w:asciiTheme="minorHAnsi" w:hAnsiTheme="minorHAnsi" w:cstheme="minorHAnsi"/>
            <w:sz w:val="24"/>
            <w:szCs w:val="24"/>
          </w:rPr>
          <w:t>CharterFinanceHelpdesk@la.gov</w:t>
        </w:r>
      </w:hyperlink>
      <w:r w:rsidR="0025314A">
        <w:rPr>
          <w:rStyle w:val="Hyperlink"/>
          <w:rFonts w:ascii="Arial" w:hAnsi="Arial" w:cs="Arial"/>
          <w:sz w:val="20"/>
        </w:rPr>
        <w:t xml:space="preserve"> </w:t>
      </w:r>
      <w:r w:rsidRPr="006A0FB5">
        <w:rPr>
          <w:rFonts w:ascii="Calibri" w:hAnsi="Calibri"/>
          <w:sz w:val="24"/>
          <w:szCs w:val="24"/>
        </w:rPr>
        <w:t xml:space="preserve">or call the </w:t>
      </w:r>
      <w:r w:rsidR="0025314A">
        <w:rPr>
          <w:rFonts w:ascii="Calibri" w:hAnsi="Calibri"/>
          <w:sz w:val="24"/>
          <w:szCs w:val="24"/>
        </w:rPr>
        <w:t>School System Financial Services office at (225)</w:t>
      </w:r>
      <w:r w:rsidRPr="006A0FB5">
        <w:rPr>
          <w:rFonts w:ascii="Calibri" w:hAnsi="Calibri"/>
          <w:sz w:val="24"/>
          <w:szCs w:val="24"/>
        </w:rPr>
        <w:t>342-</w:t>
      </w:r>
      <w:r w:rsidR="00DC760B">
        <w:rPr>
          <w:rFonts w:ascii="Calibri" w:hAnsi="Calibri"/>
          <w:sz w:val="24"/>
          <w:szCs w:val="24"/>
        </w:rPr>
        <w:t>3617</w:t>
      </w:r>
      <w:r w:rsidRPr="006A0FB5">
        <w:rPr>
          <w:rFonts w:ascii="Calibri" w:hAnsi="Calibri"/>
          <w:sz w:val="24"/>
          <w:szCs w:val="24"/>
        </w:rPr>
        <w:t xml:space="preserve">.  </w:t>
      </w:r>
    </w:p>
    <w:p w:rsidR="00CE00A9" w:rsidRDefault="00CE00A9" w:rsidP="001757AE">
      <w:pPr>
        <w:pStyle w:val="BodyText2"/>
        <w:ind w:left="720" w:right="360"/>
        <w:rPr>
          <w:rFonts w:ascii="Calibri" w:hAnsi="Calibri"/>
          <w:sz w:val="24"/>
          <w:szCs w:val="24"/>
        </w:rPr>
      </w:pPr>
    </w:p>
    <w:p w:rsidR="00BC463F" w:rsidRPr="006A0FB5" w:rsidRDefault="00BC463F" w:rsidP="001757AE">
      <w:pPr>
        <w:pStyle w:val="BodyText2"/>
        <w:ind w:left="720" w:right="360"/>
        <w:rPr>
          <w:rFonts w:ascii="Calibri" w:hAnsi="Calibri"/>
          <w:sz w:val="24"/>
          <w:szCs w:val="24"/>
        </w:rPr>
      </w:pPr>
    </w:p>
    <w:sectPr w:rsidR="00BC463F" w:rsidRPr="006A0FB5" w:rsidSect="009E1B69">
      <w:headerReference w:type="even" r:id="rId12"/>
      <w:footerReference w:type="default" r:id="rId13"/>
      <w:headerReference w:type="first" r:id="rId14"/>
      <w:footerReference w:type="first" r:id="rId15"/>
      <w:pgSz w:w="12240" w:h="15840"/>
      <w:pgMar w:top="1350" w:right="1080" w:bottom="1440" w:left="1080" w:header="432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A97" w:rsidRDefault="00AD2A97">
      <w:r>
        <w:separator/>
      </w:r>
    </w:p>
  </w:endnote>
  <w:endnote w:type="continuationSeparator" w:id="0">
    <w:p w:rsidR="00AD2A97" w:rsidRDefault="00AD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384" w:rsidRDefault="000650AA" w:rsidP="00834588">
    <w:pPr>
      <w:pStyle w:val="Footer"/>
      <w:tabs>
        <w:tab w:val="clear" w:pos="4320"/>
        <w:tab w:val="clear" w:pos="8640"/>
        <w:tab w:val="center" w:pos="-1080"/>
        <w:tab w:val="left" w:pos="11520"/>
      </w:tabs>
      <w:ind w:left="-1080" w:right="-72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9144000</wp:posOffset>
          </wp:positionV>
          <wp:extent cx="7315200" cy="758825"/>
          <wp:effectExtent l="0" t="0" r="0" b="3175"/>
          <wp:wrapNone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384" w:rsidRDefault="000650AA" w:rsidP="00834588">
    <w:pPr>
      <w:pStyle w:val="Footer"/>
      <w:tabs>
        <w:tab w:val="clear" w:pos="4320"/>
        <w:tab w:val="clear" w:pos="8640"/>
        <w:tab w:val="center" w:pos="-810"/>
        <w:tab w:val="left" w:pos="11520"/>
      </w:tabs>
      <w:ind w:left="-1080" w:right="-720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8991600</wp:posOffset>
          </wp:positionV>
          <wp:extent cx="7315200" cy="758825"/>
          <wp:effectExtent l="0" t="0" r="0" b="3175"/>
          <wp:wrapNone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A97" w:rsidRDefault="00AD2A97">
      <w:r>
        <w:separator/>
      </w:r>
    </w:p>
  </w:footnote>
  <w:footnote w:type="continuationSeparator" w:id="0">
    <w:p w:rsidR="00AD2A97" w:rsidRDefault="00AD2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384" w:rsidRDefault="008A16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82018" o:spid="_x0000_s2064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DOE Letterhead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384" w:rsidRPr="00E86980" w:rsidRDefault="000650AA" w:rsidP="00834588">
    <w:pPr>
      <w:widowControl w:val="0"/>
      <w:ind w:left="-990" w:right="-720"/>
      <w:jc w:val="cent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400050</wp:posOffset>
          </wp:positionH>
          <wp:positionV relativeFrom="paragraph">
            <wp:posOffset>182880</wp:posOffset>
          </wp:positionV>
          <wp:extent cx="6858000" cy="859790"/>
          <wp:effectExtent l="0" t="0" r="0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36199"/>
    <w:multiLevelType w:val="hybridMultilevel"/>
    <w:tmpl w:val="EB8C0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DE54F8"/>
    <w:multiLevelType w:val="hybridMultilevel"/>
    <w:tmpl w:val="E6F28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91CFC"/>
    <w:multiLevelType w:val="hybridMultilevel"/>
    <w:tmpl w:val="6F021CC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51D347FF"/>
    <w:multiLevelType w:val="hybridMultilevel"/>
    <w:tmpl w:val="A3CAF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D697D"/>
    <w:multiLevelType w:val="hybridMultilevel"/>
    <w:tmpl w:val="7FE4CA6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7B442BA8"/>
    <w:multiLevelType w:val="hybridMultilevel"/>
    <w:tmpl w:val="25C66D20"/>
    <w:lvl w:ilvl="0" w:tplc="A17EF0F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AB"/>
    <w:rsid w:val="00001584"/>
    <w:rsid w:val="00020AC9"/>
    <w:rsid w:val="00032A1D"/>
    <w:rsid w:val="000349B3"/>
    <w:rsid w:val="000355CD"/>
    <w:rsid w:val="00041E01"/>
    <w:rsid w:val="00041E95"/>
    <w:rsid w:val="00042BC0"/>
    <w:rsid w:val="000430E0"/>
    <w:rsid w:val="00053E08"/>
    <w:rsid w:val="000650AA"/>
    <w:rsid w:val="00072AC6"/>
    <w:rsid w:val="00076A0B"/>
    <w:rsid w:val="00076DE0"/>
    <w:rsid w:val="00092629"/>
    <w:rsid w:val="000944CD"/>
    <w:rsid w:val="00097E05"/>
    <w:rsid w:val="000C0FCB"/>
    <w:rsid w:val="000D68D7"/>
    <w:rsid w:val="00103EFE"/>
    <w:rsid w:val="00136920"/>
    <w:rsid w:val="00141BF6"/>
    <w:rsid w:val="00153B28"/>
    <w:rsid w:val="001757AE"/>
    <w:rsid w:val="00180003"/>
    <w:rsid w:val="00183388"/>
    <w:rsid w:val="001834DC"/>
    <w:rsid w:val="00183630"/>
    <w:rsid w:val="00184E19"/>
    <w:rsid w:val="00185D26"/>
    <w:rsid w:val="001D144C"/>
    <w:rsid w:val="001D6CF1"/>
    <w:rsid w:val="001E4CDC"/>
    <w:rsid w:val="001F40D7"/>
    <w:rsid w:val="001F63A6"/>
    <w:rsid w:val="00210721"/>
    <w:rsid w:val="00216342"/>
    <w:rsid w:val="00224318"/>
    <w:rsid w:val="0025314A"/>
    <w:rsid w:val="00257598"/>
    <w:rsid w:val="002A7045"/>
    <w:rsid w:val="002D3EEF"/>
    <w:rsid w:val="002D430B"/>
    <w:rsid w:val="002F689E"/>
    <w:rsid w:val="00314CD1"/>
    <w:rsid w:val="00331B5E"/>
    <w:rsid w:val="003327A3"/>
    <w:rsid w:val="00351A34"/>
    <w:rsid w:val="003521DB"/>
    <w:rsid w:val="00360DFC"/>
    <w:rsid w:val="003622AA"/>
    <w:rsid w:val="00362C67"/>
    <w:rsid w:val="003747BC"/>
    <w:rsid w:val="003811D3"/>
    <w:rsid w:val="00383E05"/>
    <w:rsid w:val="00394FC5"/>
    <w:rsid w:val="003963DA"/>
    <w:rsid w:val="003A6354"/>
    <w:rsid w:val="003B5D56"/>
    <w:rsid w:val="003B7156"/>
    <w:rsid w:val="003C2F52"/>
    <w:rsid w:val="003D296E"/>
    <w:rsid w:val="003E2D73"/>
    <w:rsid w:val="003E68EF"/>
    <w:rsid w:val="003F7CF5"/>
    <w:rsid w:val="00400C5E"/>
    <w:rsid w:val="00406F4E"/>
    <w:rsid w:val="00407A30"/>
    <w:rsid w:val="004361BA"/>
    <w:rsid w:val="00446AAE"/>
    <w:rsid w:val="0045446E"/>
    <w:rsid w:val="0046066B"/>
    <w:rsid w:val="00460F18"/>
    <w:rsid w:val="00461138"/>
    <w:rsid w:val="004617AB"/>
    <w:rsid w:val="004B20E2"/>
    <w:rsid w:val="004B664E"/>
    <w:rsid w:val="004C03ED"/>
    <w:rsid w:val="004C1C9B"/>
    <w:rsid w:val="004D7181"/>
    <w:rsid w:val="004E39D4"/>
    <w:rsid w:val="004F37BA"/>
    <w:rsid w:val="004F6C9D"/>
    <w:rsid w:val="004F7621"/>
    <w:rsid w:val="00505364"/>
    <w:rsid w:val="00506E09"/>
    <w:rsid w:val="00515FB0"/>
    <w:rsid w:val="00527111"/>
    <w:rsid w:val="005445E6"/>
    <w:rsid w:val="00560288"/>
    <w:rsid w:val="005648AE"/>
    <w:rsid w:val="005663B4"/>
    <w:rsid w:val="0057331E"/>
    <w:rsid w:val="0059226E"/>
    <w:rsid w:val="00596BB4"/>
    <w:rsid w:val="005A7D5E"/>
    <w:rsid w:val="005B64A9"/>
    <w:rsid w:val="005D2E66"/>
    <w:rsid w:val="005D7D36"/>
    <w:rsid w:val="005E6827"/>
    <w:rsid w:val="005F036C"/>
    <w:rsid w:val="006111EC"/>
    <w:rsid w:val="00620362"/>
    <w:rsid w:val="006244F0"/>
    <w:rsid w:val="006279FE"/>
    <w:rsid w:val="00642F74"/>
    <w:rsid w:val="00643C2A"/>
    <w:rsid w:val="006740BC"/>
    <w:rsid w:val="0069368C"/>
    <w:rsid w:val="00693D6E"/>
    <w:rsid w:val="00694FF4"/>
    <w:rsid w:val="006A0FB5"/>
    <w:rsid w:val="006A648D"/>
    <w:rsid w:val="006A78CD"/>
    <w:rsid w:val="006A7AA7"/>
    <w:rsid w:val="006A7C2D"/>
    <w:rsid w:val="006C2792"/>
    <w:rsid w:val="006D7E25"/>
    <w:rsid w:val="007054E6"/>
    <w:rsid w:val="00712EC4"/>
    <w:rsid w:val="0071346F"/>
    <w:rsid w:val="00745265"/>
    <w:rsid w:val="00753352"/>
    <w:rsid w:val="00772CDD"/>
    <w:rsid w:val="00775719"/>
    <w:rsid w:val="00776725"/>
    <w:rsid w:val="00782751"/>
    <w:rsid w:val="00792DE4"/>
    <w:rsid w:val="007934E6"/>
    <w:rsid w:val="00794DBA"/>
    <w:rsid w:val="007A1798"/>
    <w:rsid w:val="007A70EE"/>
    <w:rsid w:val="007B2679"/>
    <w:rsid w:val="007B3C3B"/>
    <w:rsid w:val="007C65C9"/>
    <w:rsid w:val="007C6DB0"/>
    <w:rsid w:val="007D44E1"/>
    <w:rsid w:val="007E0AA7"/>
    <w:rsid w:val="007F3E52"/>
    <w:rsid w:val="00806CA1"/>
    <w:rsid w:val="00811DA9"/>
    <w:rsid w:val="00834588"/>
    <w:rsid w:val="008372B2"/>
    <w:rsid w:val="008416CB"/>
    <w:rsid w:val="00845DAC"/>
    <w:rsid w:val="0086614F"/>
    <w:rsid w:val="008715EE"/>
    <w:rsid w:val="00872D2F"/>
    <w:rsid w:val="0088512A"/>
    <w:rsid w:val="00890DBA"/>
    <w:rsid w:val="008A1667"/>
    <w:rsid w:val="008B4E80"/>
    <w:rsid w:val="008B5A0B"/>
    <w:rsid w:val="008D6C4B"/>
    <w:rsid w:val="008E19F8"/>
    <w:rsid w:val="00914C07"/>
    <w:rsid w:val="0091637C"/>
    <w:rsid w:val="00926201"/>
    <w:rsid w:val="0093326F"/>
    <w:rsid w:val="00947249"/>
    <w:rsid w:val="0095419D"/>
    <w:rsid w:val="00954FA6"/>
    <w:rsid w:val="009579CA"/>
    <w:rsid w:val="00965828"/>
    <w:rsid w:val="00972B4C"/>
    <w:rsid w:val="00974B19"/>
    <w:rsid w:val="00983AD8"/>
    <w:rsid w:val="009977F6"/>
    <w:rsid w:val="009B00E9"/>
    <w:rsid w:val="009B0F7B"/>
    <w:rsid w:val="009B38AD"/>
    <w:rsid w:val="009C05FC"/>
    <w:rsid w:val="009C480F"/>
    <w:rsid w:val="009E0D3E"/>
    <w:rsid w:val="009E1B69"/>
    <w:rsid w:val="00A07281"/>
    <w:rsid w:val="00A146E2"/>
    <w:rsid w:val="00A212B1"/>
    <w:rsid w:val="00A2750D"/>
    <w:rsid w:val="00A37825"/>
    <w:rsid w:val="00A43A22"/>
    <w:rsid w:val="00A56578"/>
    <w:rsid w:val="00A577CB"/>
    <w:rsid w:val="00A61ECE"/>
    <w:rsid w:val="00A71AEA"/>
    <w:rsid w:val="00A81690"/>
    <w:rsid w:val="00AB0ACA"/>
    <w:rsid w:val="00AB3FEB"/>
    <w:rsid w:val="00AB55F0"/>
    <w:rsid w:val="00AB6DB3"/>
    <w:rsid w:val="00AC3EFA"/>
    <w:rsid w:val="00AC7608"/>
    <w:rsid w:val="00AD0077"/>
    <w:rsid w:val="00AD2A97"/>
    <w:rsid w:val="00AD2C29"/>
    <w:rsid w:val="00AD57E9"/>
    <w:rsid w:val="00AE015B"/>
    <w:rsid w:val="00AE2EFC"/>
    <w:rsid w:val="00AE43C5"/>
    <w:rsid w:val="00AE7119"/>
    <w:rsid w:val="00AF208A"/>
    <w:rsid w:val="00AF2127"/>
    <w:rsid w:val="00B0573B"/>
    <w:rsid w:val="00B12DF4"/>
    <w:rsid w:val="00B15C88"/>
    <w:rsid w:val="00B365C5"/>
    <w:rsid w:val="00B57A21"/>
    <w:rsid w:val="00B615B4"/>
    <w:rsid w:val="00B6466F"/>
    <w:rsid w:val="00B71B6C"/>
    <w:rsid w:val="00B72052"/>
    <w:rsid w:val="00B970DB"/>
    <w:rsid w:val="00BA4016"/>
    <w:rsid w:val="00BA50DF"/>
    <w:rsid w:val="00BC463F"/>
    <w:rsid w:val="00BE3AC5"/>
    <w:rsid w:val="00BF19DE"/>
    <w:rsid w:val="00C0201D"/>
    <w:rsid w:val="00C03C37"/>
    <w:rsid w:val="00C10E66"/>
    <w:rsid w:val="00C20E10"/>
    <w:rsid w:val="00C27C82"/>
    <w:rsid w:val="00C33830"/>
    <w:rsid w:val="00C45CE8"/>
    <w:rsid w:val="00C67C38"/>
    <w:rsid w:val="00C913A8"/>
    <w:rsid w:val="00CA4D41"/>
    <w:rsid w:val="00CB0742"/>
    <w:rsid w:val="00CB096D"/>
    <w:rsid w:val="00CB0DB3"/>
    <w:rsid w:val="00CB72A7"/>
    <w:rsid w:val="00CC28BB"/>
    <w:rsid w:val="00CD1092"/>
    <w:rsid w:val="00CD2CD2"/>
    <w:rsid w:val="00CD594B"/>
    <w:rsid w:val="00CE00A9"/>
    <w:rsid w:val="00CE21A1"/>
    <w:rsid w:val="00CE5FCB"/>
    <w:rsid w:val="00CE6D6B"/>
    <w:rsid w:val="00D04BF9"/>
    <w:rsid w:val="00D2066F"/>
    <w:rsid w:val="00D21DC3"/>
    <w:rsid w:val="00D2570F"/>
    <w:rsid w:val="00D26FE4"/>
    <w:rsid w:val="00D31A0C"/>
    <w:rsid w:val="00D51286"/>
    <w:rsid w:val="00D65A8F"/>
    <w:rsid w:val="00D70DE7"/>
    <w:rsid w:val="00D73AA9"/>
    <w:rsid w:val="00D8644A"/>
    <w:rsid w:val="00D92A55"/>
    <w:rsid w:val="00D9477E"/>
    <w:rsid w:val="00D97645"/>
    <w:rsid w:val="00D9778A"/>
    <w:rsid w:val="00DC760B"/>
    <w:rsid w:val="00DF0578"/>
    <w:rsid w:val="00E0189D"/>
    <w:rsid w:val="00E06E80"/>
    <w:rsid w:val="00E17384"/>
    <w:rsid w:val="00E27366"/>
    <w:rsid w:val="00E31F79"/>
    <w:rsid w:val="00E43E1A"/>
    <w:rsid w:val="00E45DB1"/>
    <w:rsid w:val="00E47BC7"/>
    <w:rsid w:val="00E64EFB"/>
    <w:rsid w:val="00E728F3"/>
    <w:rsid w:val="00E86980"/>
    <w:rsid w:val="00E940C7"/>
    <w:rsid w:val="00E94703"/>
    <w:rsid w:val="00EA0219"/>
    <w:rsid w:val="00EA7CF0"/>
    <w:rsid w:val="00EB20B5"/>
    <w:rsid w:val="00EB4EC1"/>
    <w:rsid w:val="00EB57E0"/>
    <w:rsid w:val="00EC6160"/>
    <w:rsid w:val="00ED22B8"/>
    <w:rsid w:val="00EF5E54"/>
    <w:rsid w:val="00F16EBB"/>
    <w:rsid w:val="00F338CA"/>
    <w:rsid w:val="00F36B97"/>
    <w:rsid w:val="00F80873"/>
    <w:rsid w:val="00F83BA5"/>
    <w:rsid w:val="00F90D68"/>
    <w:rsid w:val="00F925AA"/>
    <w:rsid w:val="00FB19D9"/>
    <w:rsid w:val="00FD5E93"/>
    <w:rsid w:val="00FF1911"/>
    <w:rsid w:val="00FF2D4D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  <w14:docId w14:val="7F83223C"/>
  <w15:chartTrackingRefBased/>
  <w15:docId w15:val="{D23194DA-B326-45F2-AE3E-8B9274E5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C46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C46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C46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i/>
      <w:sz w:val="24"/>
    </w:rPr>
  </w:style>
  <w:style w:type="paragraph" w:styleId="Subtitle">
    <w:name w:val="Subtitle"/>
    <w:basedOn w:val="Normal"/>
    <w:qFormat/>
    <w:pPr>
      <w:jc w:val="center"/>
    </w:pPr>
    <w:rPr>
      <w:b/>
      <w:i/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D864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728F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Level1">
    <w:name w:val="Level 1"/>
    <w:rsid w:val="00E728F3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Heading3Char">
    <w:name w:val="Heading 3 Char"/>
    <w:link w:val="Heading3"/>
    <w:semiHidden/>
    <w:rsid w:val="00BC463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BC463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BC463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BC463F"/>
    <w:pPr>
      <w:jc w:val="both"/>
    </w:pPr>
  </w:style>
  <w:style w:type="character" w:customStyle="1" w:styleId="BodyTextChar">
    <w:name w:val="Body Text Char"/>
    <w:basedOn w:val="DefaultParagraphFont"/>
    <w:link w:val="BodyText"/>
    <w:rsid w:val="00BC463F"/>
  </w:style>
  <w:style w:type="paragraph" w:styleId="BodyText2">
    <w:name w:val="Body Text 2"/>
    <w:basedOn w:val="Normal"/>
    <w:link w:val="BodyText2Char"/>
    <w:rsid w:val="00BC463F"/>
    <w:pPr>
      <w:jc w:val="both"/>
    </w:pPr>
    <w:rPr>
      <w:sz w:val="18"/>
    </w:rPr>
  </w:style>
  <w:style w:type="character" w:customStyle="1" w:styleId="BodyText2Char">
    <w:name w:val="Body Text 2 Char"/>
    <w:link w:val="BodyText2"/>
    <w:rsid w:val="00BC463F"/>
    <w:rPr>
      <w:sz w:val="18"/>
    </w:rPr>
  </w:style>
  <w:style w:type="character" w:styleId="FollowedHyperlink">
    <w:name w:val="FollowedHyperlink"/>
    <w:rsid w:val="009E0D3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B2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uisianabelieves.com/docs/default-source/newsroom/fy2023-2024-annual-and-quarterly-financial-reports.xls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arterFinanceHelpdesk@l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harterFinanceHelpdesk@l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ouisianabelieves.com/docs/default-source/newsroom/statement-of-affirmation_-1st-quarter-financial-report_23-24.docx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arvis\Application%20Data\Microsoft\Templates\doe%20letterhead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C0837-413F-4B1D-9B57-A69123CB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 letterhead</Template>
  <TotalTime>48</TotalTime>
  <Pages>1</Pages>
  <Words>198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10, 2006</vt:lpstr>
    </vt:vector>
  </TitlesOfParts>
  <Company>LDOE</Company>
  <LinksUpToDate>false</LinksUpToDate>
  <CharactersWithSpaces>1937</CharactersWithSpaces>
  <SharedDoc>false</SharedDoc>
  <HLinks>
    <vt:vector size="12" baseType="variant">
      <vt:variant>
        <vt:i4>3670022</vt:i4>
      </vt:variant>
      <vt:variant>
        <vt:i4>3</vt:i4>
      </vt:variant>
      <vt:variant>
        <vt:i4>0</vt:i4>
      </vt:variant>
      <vt:variant>
        <vt:i4>5</vt:i4>
      </vt:variant>
      <vt:variant>
        <vt:lpwstr>mailto:kristen.smith2@la.gov</vt:lpwstr>
      </vt:variant>
      <vt:variant>
        <vt:lpwstr/>
      </vt:variant>
      <vt:variant>
        <vt:i4>3670022</vt:i4>
      </vt:variant>
      <vt:variant>
        <vt:i4>0</vt:i4>
      </vt:variant>
      <vt:variant>
        <vt:i4>0</vt:i4>
      </vt:variant>
      <vt:variant>
        <vt:i4>5</vt:i4>
      </vt:variant>
      <vt:variant>
        <vt:lpwstr>mailto:kristen.smith2@la.gov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10, 2006</dc:title>
  <dc:subject/>
  <dc:creator>RJARVIS</dc:creator>
  <cp:keywords/>
  <cp:lastModifiedBy>Anya Randle</cp:lastModifiedBy>
  <cp:revision>11</cp:revision>
  <cp:lastPrinted>2021-08-19T20:49:00Z</cp:lastPrinted>
  <dcterms:created xsi:type="dcterms:W3CDTF">2023-06-22T17:18:00Z</dcterms:created>
  <dcterms:modified xsi:type="dcterms:W3CDTF">2023-06-26T15:35:00Z</dcterms:modified>
</cp:coreProperties>
</file>